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87AE" w14:textId="77777777" w:rsidR="00782ACF" w:rsidRDefault="00782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3985"/>
        <w:gridCol w:w="3144"/>
        <w:gridCol w:w="3132"/>
        <w:gridCol w:w="3466"/>
        <w:gridCol w:w="3170"/>
        <w:gridCol w:w="3149"/>
      </w:tblGrid>
      <w:tr w:rsidR="00CB49BA" w:rsidRPr="005D0CDB" w14:paraId="63F5048D" w14:textId="77777777" w:rsidTr="005D0CDB">
        <w:trPr>
          <w:trHeight w:val="548"/>
        </w:trPr>
        <w:tc>
          <w:tcPr>
            <w:tcW w:w="2322" w:type="dxa"/>
          </w:tcPr>
          <w:p w14:paraId="1FF004A4" w14:textId="77777777" w:rsidR="00CB49BA" w:rsidRPr="005D0CDB" w:rsidRDefault="00CB49BA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3985" w:type="dxa"/>
          </w:tcPr>
          <w:p w14:paraId="55EEC6AB" w14:textId="77777777" w:rsidR="00CB49BA" w:rsidRPr="005D0CDB" w:rsidRDefault="00CB49BA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UCEAP INSTITUTION</w:t>
            </w:r>
          </w:p>
        </w:tc>
        <w:tc>
          <w:tcPr>
            <w:tcW w:w="3144" w:type="dxa"/>
          </w:tcPr>
          <w:p w14:paraId="444865B6" w14:textId="77777777" w:rsidR="00CB49BA" w:rsidRPr="005D0CDB" w:rsidRDefault="00474024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UCEAP SUBJECT AREA</w:t>
            </w:r>
          </w:p>
        </w:tc>
        <w:tc>
          <w:tcPr>
            <w:tcW w:w="3132" w:type="dxa"/>
          </w:tcPr>
          <w:p w14:paraId="2872DDEC" w14:textId="77777777" w:rsidR="00CB49BA" w:rsidRPr="005D0CDB" w:rsidRDefault="00474024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UCEAP COURSE NUMBER</w:t>
            </w:r>
          </w:p>
        </w:tc>
        <w:tc>
          <w:tcPr>
            <w:tcW w:w="3466" w:type="dxa"/>
          </w:tcPr>
          <w:p w14:paraId="59B8624D" w14:textId="77777777" w:rsidR="00CB49BA" w:rsidRPr="005D0CDB" w:rsidRDefault="00474024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UCEAP COURSE TITLE (LINK)</w:t>
            </w:r>
          </w:p>
        </w:tc>
        <w:tc>
          <w:tcPr>
            <w:tcW w:w="3170" w:type="dxa"/>
          </w:tcPr>
          <w:p w14:paraId="11A00D53" w14:textId="476C6628" w:rsidR="00CB49BA" w:rsidRPr="005D0CDB" w:rsidRDefault="00474024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UC MERCED</w:t>
            </w:r>
            <w:r w:rsidR="00D97D93" w:rsidRPr="005D0CDB">
              <w:rPr>
                <w:rFonts w:ascii="Times New Roman" w:hAnsi="Times New Roman" w:cs="Times New Roman"/>
                <w:b/>
                <w:bCs/>
              </w:rPr>
              <w:t xml:space="preserve"> MATH</w:t>
            </w:r>
            <w:r w:rsidRPr="005D0CDB">
              <w:rPr>
                <w:rFonts w:ascii="Times New Roman" w:hAnsi="Times New Roman" w:cs="Times New Roman"/>
                <w:b/>
                <w:bCs/>
              </w:rPr>
              <w:t xml:space="preserve"> EQUIVALENT</w:t>
            </w:r>
          </w:p>
        </w:tc>
        <w:tc>
          <w:tcPr>
            <w:tcW w:w="3149" w:type="dxa"/>
          </w:tcPr>
          <w:p w14:paraId="442BEB77" w14:textId="77777777" w:rsidR="00CB49BA" w:rsidRPr="005D0CDB" w:rsidRDefault="00474024">
            <w:pPr>
              <w:rPr>
                <w:rFonts w:ascii="Times New Roman" w:hAnsi="Times New Roman" w:cs="Times New Roman"/>
                <w:b/>
                <w:bCs/>
              </w:rPr>
            </w:pPr>
            <w:r w:rsidRPr="005D0CDB">
              <w:rPr>
                <w:rFonts w:ascii="Times New Roman" w:hAnsi="Times New Roman" w:cs="Times New Roman"/>
                <w:b/>
                <w:bCs/>
              </w:rPr>
              <w:t>SEMESTER UNITS</w:t>
            </w:r>
          </w:p>
        </w:tc>
      </w:tr>
      <w:tr w:rsidR="00D97D93" w:rsidRPr="005D0CDB" w14:paraId="0B33CD6D" w14:textId="77777777" w:rsidTr="005D0CDB">
        <w:trPr>
          <w:trHeight w:val="431"/>
        </w:trPr>
        <w:tc>
          <w:tcPr>
            <w:tcW w:w="2322" w:type="dxa"/>
            <w:vAlign w:val="bottom"/>
          </w:tcPr>
          <w:p w14:paraId="49BC8AA3" w14:textId="530BEF14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3" w:colLast="3"/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611F5AE4" w14:textId="68DA9E63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HKUST - School of Engineering</w:t>
            </w:r>
          </w:p>
        </w:tc>
        <w:tc>
          <w:tcPr>
            <w:tcW w:w="3144" w:type="dxa"/>
            <w:vAlign w:val="bottom"/>
          </w:tcPr>
          <w:p w14:paraId="0AEEC834" w14:textId="6231D534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05833189" w14:textId="739AE06F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66" w:type="dxa"/>
            <w:vAlign w:val="bottom"/>
          </w:tcPr>
          <w:p w14:paraId="1510028E" w14:textId="1607B0EF" w:rsidR="00D97D93" w:rsidRPr="005D0CDB" w:rsidRDefault="00D97D93" w:rsidP="00D97D93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6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PR</w:t>
              </w:r>
              <w:r w:rsidRPr="005D0CDB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Pr="005D0CDB">
                <w:rPr>
                  <w:rStyle w:val="Hyperlink"/>
                  <w:rFonts w:ascii="Times New Roman" w:hAnsi="Times New Roman" w:cs="Times New Roman"/>
                </w:rPr>
                <w:t>BABILITY</w:t>
              </w:r>
            </w:hyperlink>
          </w:p>
        </w:tc>
        <w:tc>
          <w:tcPr>
            <w:tcW w:w="3170" w:type="dxa"/>
            <w:vAlign w:val="center"/>
          </w:tcPr>
          <w:p w14:paraId="223EB464" w14:textId="6D6C47AF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49" w:type="dxa"/>
            <w:vAlign w:val="bottom"/>
          </w:tcPr>
          <w:p w14:paraId="5A9B19A6" w14:textId="257F9A7C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7D93" w:rsidRPr="005D0CDB" w14:paraId="6D34E71A" w14:textId="77777777" w:rsidTr="005D0CDB">
        <w:trPr>
          <w:trHeight w:val="449"/>
        </w:trPr>
        <w:tc>
          <w:tcPr>
            <w:tcW w:w="2322" w:type="dxa"/>
            <w:vAlign w:val="bottom"/>
          </w:tcPr>
          <w:p w14:paraId="5D5C7316" w14:textId="22021524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3EB7FE71" w14:textId="2F4EF12D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HKUST - School of Engineering</w:t>
            </w:r>
          </w:p>
        </w:tc>
        <w:tc>
          <w:tcPr>
            <w:tcW w:w="3144" w:type="dxa"/>
            <w:vAlign w:val="bottom"/>
          </w:tcPr>
          <w:p w14:paraId="33A8FAA9" w14:textId="51759C30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74A4F56A" w14:textId="7B040037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102S</w:t>
            </w:r>
          </w:p>
        </w:tc>
        <w:tc>
          <w:tcPr>
            <w:tcW w:w="3466" w:type="dxa"/>
            <w:vAlign w:val="bottom"/>
          </w:tcPr>
          <w:p w14:paraId="7767E368" w14:textId="2279CA61" w:rsidR="00D97D93" w:rsidRPr="005D0CDB" w:rsidRDefault="00D97D93" w:rsidP="00D97D93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7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ABSTRACT ALGEBRA</w:t>
              </w:r>
            </w:hyperlink>
          </w:p>
        </w:tc>
        <w:tc>
          <w:tcPr>
            <w:tcW w:w="3170" w:type="dxa"/>
            <w:vAlign w:val="center"/>
          </w:tcPr>
          <w:p w14:paraId="678C0F61" w14:textId="1B835852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14:paraId="0336ED29" w14:textId="372F2A2C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97D93" w:rsidRPr="005D0CDB" w14:paraId="467D7E7D" w14:textId="77777777" w:rsidTr="005D0CDB">
        <w:trPr>
          <w:trHeight w:val="440"/>
        </w:trPr>
        <w:tc>
          <w:tcPr>
            <w:tcW w:w="2322" w:type="dxa"/>
            <w:vAlign w:val="bottom"/>
          </w:tcPr>
          <w:p w14:paraId="2192CCE8" w14:textId="0D05B91C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17CB9F73" w14:textId="166DEB51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HKUST - School of Engineering</w:t>
            </w:r>
          </w:p>
        </w:tc>
        <w:tc>
          <w:tcPr>
            <w:tcW w:w="3144" w:type="dxa"/>
            <w:vAlign w:val="bottom"/>
          </w:tcPr>
          <w:p w14:paraId="79B0B6F8" w14:textId="1C6783B8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Computer Science</w:t>
            </w:r>
          </w:p>
        </w:tc>
        <w:tc>
          <w:tcPr>
            <w:tcW w:w="3132" w:type="dxa"/>
            <w:vAlign w:val="bottom"/>
          </w:tcPr>
          <w:p w14:paraId="0B685124" w14:textId="3296AE8E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466" w:type="dxa"/>
            <w:vAlign w:val="bottom"/>
          </w:tcPr>
          <w:p w14:paraId="3BFD8E19" w14:textId="50759F09" w:rsidR="00D97D93" w:rsidRPr="005D0CDB" w:rsidRDefault="00D97D93" w:rsidP="00D97D93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ANALYSIS ALGORITHMS</w:t>
              </w:r>
            </w:hyperlink>
          </w:p>
        </w:tc>
        <w:tc>
          <w:tcPr>
            <w:tcW w:w="3170" w:type="dxa"/>
            <w:vAlign w:val="center"/>
          </w:tcPr>
          <w:p w14:paraId="09411B85" w14:textId="63667CA6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 CSE (101)</w:t>
            </w:r>
          </w:p>
        </w:tc>
        <w:tc>
          <w:tcPr>
            <w:tcW w:w="3149" w:type="dxa"/>
            <w:vAlign w:val="bottom"/>
          </w:tcPr>
          <w:p w14:paraId="21C966E7" w14:textId="44E8CA8E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D97D93" w:rsidRPr="005D0CDB" w14:paraId="5D5CEAEF" w14:textId="77777777" w:rsidTr="005D0CDB">
        <w:trPr>
          <w:trHeight w:val="431"/>
        </w:trPr>
        <w:tc>
          <w:tcPr>
            <w:tcW w:w="2322" w:type="dxa"/>
            <w:vAlign w:val="bottom"/>
          </w:tcPr>
          <w:p w14:paraId="576A61B1" w14:textId="72128394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2732ACCD" w14:textId="3EB3DA54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University of Hong Kong</w:t>
            </w:r>
          </w:p>
        </w:tc>
        <w:tc>
          <w:tcPr>
            <w:tcW w:w="3144" w:type="dxa"/>
            <w:vAlign w:val="bottom"/>
          </w:tcPr>
          <w:p w14:paraId="5E1C04B8" w14:textId="6DD2AE24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73EDF549" w14:textId="3045EDCD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66" w:type="dxa"/>
            <w:vAlign w:val="bottom"/>
          </w:tcPr>
          <w:p w14:paraId="0AE7E7AF" w14:textId="47AA7993" w:rsidR="00D97D93" w:rsidRPr="005D0CDB" w:rsidRDefault="00D97D93" w:rsidP="00D97D93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NUMERI</w:t>
              </w:r>
              <w:r w:rsidRPr="005D0CDB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Pr="005D0CDB">
                <w:rPr>
                  <w:rStyle w:val="Hyperlink"/>
                  <w:rFonts w:ascii="Times New Roman" w:hAnsi="Times New Roman" w:cs="Times New Roman"/>
                </w:rPr>
                <w:t>AL ANALYSIS</w:t>
              </w:r>
            </w:hyperlink>
          </w:p>
        </w:tc>
        <w:tc>
          <w:tcPr>
            <w:tcW w:w="3170" w:type="dxa"/>
            <w:vAlign w:val="center"/>
          </w:tcPr>
          <w:p w14:paraId="7DAFE948" w14:textId="4CB67079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49" w:type="dxa"/>
            <w:vAlign w:val="bottom"/>
          </w:tcPr>
          <w:p w14:paraId="60955EA6" w14:textId="49958354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D97D93" w:rsidRPr="005D0CDB" w14:paraId="206EC29D" w14:textId="77777777" w:rsidTr="005D0CDB">
        <w:trPr>
          <w:trHeight w:val="449"/>
        </w:trPr>
        <w:tc>
          <w:tcPr>
            <w:tcW w:w="2322" w:type="dxa"/>
            <w:vAlign w:val="bottom"/>
          </w:tcPr>
          <w:p w14:paraId="50ADAA7D" w14:textId="28EFA3F2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31726B2E" w14:textId="64036483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University of Hong Kong</w:t>
            </w:r>
          </w:p>
        </w:tc>
        <w:tc>
          <w:tcPr>
            <w:tcW w:w="3144" w:type="dxa"/>
            <w:vAlign w:val="bottom"/>
          </w:tcPr>
          <w:p w14:paraId="0D86A186" w14:textId="41E73370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00EF550B" w14:textId="0DA8DF6E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66" w:type="dxa"/>
            <w:vAlign w:val="bottom"/>
          </w:tcPr>
          <w:p w14:paraId="789E45C8" w14:textId="0F8194A8" w:rsidR="00D97D93" w:rsidRPr="005D0CDB" w:rsidRDefault="00D97D93" w:rsidP="00D97D93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GAME THRY &amp; STRATEGY</w:t>
              </w:r>
            </w:hyperlink>
          </w:p>
        </w:tc>
        <w:tc>
          <w:tcPr>
            <w:tcW w:w="3170" w:type="dxa"/>
            <w:vAlign w:val="center"/>
          </w:tcPr>
          <w:p w14:paraId="6AE81219" w14:textId="09CD8C19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14:paraId="640B4BFB" w14:textId="5ECD3ACF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D97D93" w:rsidRPr="005D0CDB" w14:paraId="0E7B3B5E" w14:textId="77777777" w:rsidTr="005D0CDB">
        <w:trPr>
          <w:trHeight w:val="440"/>
        </w:trPr>
        <w:tc>
          <w:tcPr>
            <w:tcW w:w="2322" w:type="dxa"/>
            <w:vAlign w:val="bottom"/>
          </w:tcPr>
          <w:p w14:paraId="1C8D0341" w14:textId="4B15F82A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68C28F5B" w14:textId="7133E2AF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University of Hong Kong</w:t>
            </w:r>
          </w:p>
        </w:tc>
        <w:tc>
          <w:tcPr>
            <w:tcW w:w="3144" w:type="dxa"/>
            <w:vAlign w:val="bottom"/>
          </w:tcPr>
          <w:p w14:paraId="0B027F7C" w14:textId="5DAD337E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79E18153" w14:textId="7930B896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133A</w:t>
            </w:r>
          </w:p>
        </w:tc>
        <w:tc>
          <w:tcPr>
            <w:tcW w:w="3466" w:type="dxa"/>
            <w:vAlign w:val="bottom"/>
          </w:tcPr>
          <w:p w14:paraId="5B2B3FB7" w14:textId="5D263E3D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1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ALGEBRA</w:t>
              </w:r>
            </w:hyperlink>
          </w:p>
        </w:tc>
        <w:tc>
          <w:tcPr>
            <w:tcW w:w="3170" w:type="dxa"/>
            <w:vAlign w:val="center"/>
          </w:tcPr>
          <w:p w14:paraId="25384558" w14:textId="462E67FC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14:paraId="7AC91017" w14:textId="391ABB21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D97D93" w:rsidRPr="005D0CDB" w14:paraId="26A8C8B1" w14:textId="77777777" w:rsidTr="005D0CDB">
        <w:trPr>
          <w:trHeight w:val="431"/>
        </w:trPr>
        <w:tc>
          <w:tcPr>
            <w:tcW w:w="2322" w:type="dxa"/>
            <w:vAlign w:val="bottom"/>
          </w:tcPr>
          <w:p w14:paraId="28A1461D" w14:textId="24DE2DF7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Hong Kong</w:t>
            </w:r>
          </w:p>
        </w:tc>
        <w:tc>
          <w:tcPr>
            <w:tcW w:w="3985" w:type="dxa"/>
            <w:vAlign w:val="bottom"/>
          </w:tcPr>
          <w:p w14:paraId="4E0B8C85" w14:textId="6E8C3F65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University of Hong Kong</w:t>
            </w:r>
          </w:p>
        </w:tc>
        <w:tc>
          <w:tcPr>
            <w:tcW w:w="3144" w:type="dxa"/>
            <w:vAlign w:val="bottom"/>
          </w:tcPr>
          <w:p w14:paraId="2C1A96D2" w14:textId="589D4083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1318BB3A" w14:textId="1F2E8BCB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466" w:type="dxa"/>
            <w:vAlign w:val="bottom"/>
          </w:tcPr>
          <w:p w14:paraId="36D357BE" w14:textId="57B5B839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2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INTRO NUMBER THEORY</w:t>
              </w:r>
            </w:hyperlink>
          </w:p>
        </w:tc>
        <w:tc>
          <w:tcPr>
            <w:tcW w:w="3170" w:type="dxa"/>
            <w:vAlign w:val="center"/>
          </w:tcPr>
          <w:p w14:paraId="64D9EC49" w14:textId="36AAFF9A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</w:t>
            </w:r>
          </w:p>
        </w:tc>
        <w:tc>
          <w:tcPr>
            <w:tcW w:w="3149" w:type="dxa"/>
            <w:vAlign w:val="bottom"/>
          </w:tcPr>
          <w:p w14:paraId="174AABAD" w14:textId="2A7E0EF4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D97D93" w:rsidRPr="005D0CDB" w14:paraId="01DDEBEE" w14:textId="77777777" w:rsidTr="005D0CDB">
        <w:trPr>
          <w:trHeight w:val="440"/>
        </w:trPr>
        <w:tc>
          <w:tcPr>
            <w:tcW w:w="2322" w:type="dxa"/>
            <w:vAlign w:val="bottom"/>
          </w:tcPr>
          <w:p w14:paraId="1C712BB9" w14:textId="030AD1F7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Korea</w:t>
            </w:r>
          </w:p>
        </w:tc>
        <w:tc>
          <w:tcPr>
            <w:tcW w:w="3985" w:type="dxa"/>
            <w:vAlign w:val="bottom"/>
          </w:tcPr>
          <w:p w14:paraId="3CA72289" w14:textId="1568EE38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Yonsei University</w:t>
            </w:r>
          </w:p>
        </w:tc>
        <w:tc>
          <w:tcPr>
            <w:tcW w:w="3144" w:type="dxa"/>
            <w:vAlign w:val="bottom"/>
          </w:tcPr>
          <w:p w14:paraId="72E4C2CD" w14:textId="23C0D655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3132" w:type="dxa"/>
            <w:vAlign w:val="bottom"/>
          </w:tcPr>
          <w:p w14:paraId="4D1214EE" w14:textId="71693580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110S</w:t>
            </w:r>
          </w:p>
        </w:tc>
        <w:tc>
          <w:tcPr>
            <w:tcW w:w="3466" w:type="dxa"/>
            <w:vAlign w:val="bottom"/>
          </w:tcPr>
          <w:p w14:paraId="49B9BC03" w14:textId="6C3664AF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3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MACROECONOMICS</w:t>
              </w:r>
            </w:hyperlink>
          </w:p>
        </w:tc>
        <w:tc>
          <w:tcPr>
            <w:tcW w:w="3170" w:type="dxa"/>
            <w:vAlign w:val="center"/>
          </w:tcPr>
          <w:p w14:paraId="756E98DA" w14:textId="59646415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 Econ</w:t>
            </w:r>
          </w:p>
        </w:tc>
        <w:tc>
          <w:tcPr>
            <w:tcW w:w="3149" w:type="dxa"/>
            <w:vAlign w:val="bottom"/>
          </w:tcPr>
          <w:p w14:paraId="2EEAD443" w14:textId="2DD38640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</w:tr>
      <w:tr w:rsidR="00D97D93" w:rsidRPr="005D0CDB" w14:paraId="354B7757" w14:textId="77777777" w:rsidTr="005D0CDB">
        <w:trPr>
          <w:trHeight w:val="368"/>
        </w:trPr>
        <w:tc>
          <w:tcPr>
            <w:tcW w:w="2322" w:type="dxa"/>
            <w:vAlign w:val="bottom"/>
          </w:tcPr>
          <w:p w14:paraId="39B0B7EB" w14:textId="5125AD32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Korea</w:t>
            </w:r>
          </w:p>
        </w:tc>
        <w:tc>
          <w:tcPr>
            <w:tcW w:w="3985" w:type="dxa"/>
            <w:vAlign w:val="bottom"/>
          </w:tcPr>
          <w:p w14:paraId="4B8C7D87" w14:textId="75879CCD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Yonsei University</w:t>
            </w:r>
          </w:p>
        </w:tc>
        <w:tc>
          <w:tcPr>
            <w:tcW w:w="3144" w:type="dxa"/>
            <w:vAlign w:val="bottom"/>
          </w:tcPr>
          <w:p w14:paraId="67B875A3" w14:textId="37EB2E35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3132" w:type="dxa"/>
            <w:vAlign w:val="bottom"/>
          </w:tcPr>
          <w:p w14:paraId="2A85E700" w14:textId="7DC19112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103S</w:t>
            </w:r>
          </w:p>
        </w:tc>
        <w:tc>
          <w:tcPr>
            <w:tcW w:w="3466" w:type="dxa"/>
            <w:vAlign w:val="bottom"/>
          </w:tcPr>
          <w:p w14:paraId="6DFBBD58" w14:textId="05E7575A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4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KOREAN ECONOMY</w:t>
              </w:r>
            </w:hyperlink>
          </w:p>
        </w:tc>
        <w:tc>
          <w:tcPr>
            <w:tcW w:w="3170" w:type="dxa"/>
            <w:vAlign w:val="center"/>
          </w:tcPr>
          <w:p w14:paraId="6D9BCAB5" w14:textId="7B606154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Emphasis Econ.</w:t>
            </w:r>
          </w:p>
        </w:tc>
        <w:tc>
          <w:tcPr>
            <w:tcW w:w="3149" w:type="dxa"/>
            <w:vAlign w:val="bottom"/>
          </w:tcPr>
          <w:p w14:paraId="0CBC77C5" w14:textId="62E90A97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</w:tr>
      <w:tr w:rsidR="00D97D93" w:rsidRPr="005D0CDB" w14:paraId="520A15AC" w14:textId="77777777" w:rsidTr="005D0CDB">
        <w:trPr>
          <w:trHeight w:val="422"/>
        </w:trPr>
        <w:tc>
          <w:tcPr>
            <w:tcW w:w="2322" w:type="dxa"/>
            <w:vAlign w:val="bottom"/>
          </w:tcPr>
          <w:p w14:paraId="79328672" w14:textId="2D724769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Singapore</w:t>
            </w:r>
          </w:p>
        </w:tc>
        <w:tc>
          <w:tcPr>
            <w:tcW w:w="3985" w:type="dxa"/>
            <w:vAlign w:val="bottom"/>
          </w:tcPr>
          <w:p w14:paraId="225CAAF8" w14:textId="6E976918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National University of Singapore</w:t>
            </w:r>
          </w:p>
        </w:tc>
        <w:tc>
          <w:tcPr>
            <w:tcW w:w="3144" w:type="dxa"/>
            <w:vAlign w:val="bottom"/>
          </w:tcPr>
          <w:p w14:paraId="5817A0C4" w14:textId="54586AFD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1D7F73A5" w14:textId="170EDC42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66" w:type="dxa"/>
            <w:vAlign w:val="bottom"/>
          </w:tcPr>
          <w:p w14:paraId="3D843EC2" w14:textId="30248B2C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5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MATH ANALYSIS I</w:t>
              </w:r>
            </w:hyperlink>
          </w:p>
        </w:tc>
        <w:tc>
          <w:tcPr>
            <w:tcW w:w="3170" w:type="dxa"/>
            <w:vAlign w:val="center"/>
          </w:tcPr>
          <w:p w14:paraId="15686CB3" w14:textId="45A3B2E1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49" w:type="dxa"/>
            <w:vAlign w:val="bottom"/>
          </w:tcPr>
          <w:p w14:paraId="621EC8CC" w14:textId="698CA749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7D93" w:rsidRPr="005D0CDB" w14:paraId="1C5D4A2A" w14:textId="77777777" w:rsidTr="005D0CDB">
        <w:trPr>
          <w:trHeight w:val="458"/>
        </w:trPr>
        <w:tc>
          <w:tcPr>
            <w:tcW w:w="2322" w:type="dxa"/>
            <w:vAlign w:val="bottom"/>
          </w:tcPr>
          <w:p w14:paraId="67EE3FF9" w14:textId="142A555F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Singapore</w:t>
            </w:r>
          </w:p>
        </w:tc>
        <w:tc>
          <w:tcPr>
            <w:tcW w:w="3985" w:type="dxa"/>
            <w:vAlign w:val="bottom"/>
          </w:tcPr>
          <w:p w14:paraId="3A192127" w14:textId="41A7AB0A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National University of Singapore</w:t>
            </w:r>
          </w:p>
        </w:tc>
        <w:tc>
          <w:tcPr>
            <w:tcW w:w="3144" w:type="dxa"/>
            <w:vAlign w:val="bottom"/>
          </w:tcPr>
          <w:p w14:paraId="7119AC02" w14:textId="5F0D4D8A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00E8B693" w14:textId="04FBDD7F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66" w:type="dxa"/>
            <w:vAlign w:val="bottom"/>
          </w:tcPr>
          <w:p w14:paraId="7AB0E3F7" w14:textId="4D6D01B1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6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NUMERICAL ANALYSIS</w:t>
              </w:r>
            </w:hyperlink>
          </w:p>
        </w:tc>
        <w:tc>
          <w:tcPr>
            <w:tcW w:w="3170" w:type="dxa"/>
            <w:vAlign w:val="center"/>
          </w:tcPr>
          <w:p w14:paraId="6F266E45" w14:textId="3B7303B4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49" w:type="dxa"/>
            <w:vAlign w:val="bottom"/>
          </w:tcPr>
          <w:p w14:paraId="306135E4" w14:textId="4F7FC207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7D93" w:rsidRPr="005D0CDB" w14:paraId="5CE661D8" w14:textId="77777777" w:rsidTr="005D0CDB">
        <w:trPr>
          <w:trHeight w:val="431"/>
        </w:trPr>
        <w:tc>
          <w:tcPr>
            <w:tcW w:w="2322" w:type="dxa"/>
            <w:vAlign w:val="bottom"/>
          </w:tcPr>
          <w:p w14:paraId="6084179D" w14:textId="1A5A3B13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Singapore</w:t>
            </w:r>
          </w:p>
        </w:tc>
        <w:tc>
          <w:tcPr>
            <w:tcW w:w="3985" w:type="dxa"/>
            <w:vAlign w:val="bottom"/>
          </w:tcPr>
          <w:p w14:paraId="468AC4F1" w14:textId="58597912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National University of Singapore</w:t>
            </w:r>
          </w:p>
        </w:tc>
        <w:tc>
          <w:tcPr>
            <w:tcW w:w="3144" w:type="dxa"/>
            <w:vAlign w:val="bottom"/>
          </w:tcPr>
          <w:p w14:paraId="54B230C9" w14:textId="1C649AF9" w:rsidR="00D97D93" w:rsidRPr="005D0CDB" w:rsidRDefault="00D97D93" w:rsidP="00D97D93">
            <w:pPr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3132" w:type="dxa"/>
            <w:vAlign w:val="bottom"/>
          </w:tcPr>
          <w:p w14:paraId="530663B0" w14:textId="69E6B1C0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66" w:type="dxa"/>
            <w:vAlign w:val="bottom"/>
          </w:tcPr>
          <w:p w14:paraId="372B3A85" w14:textId="523DF368" w:rsidR="00D97D93" w:rsidRPr="005D0CDB" w:rsidRDefault="00D97D93" w:rsidP="00D97D93">
            <w:pPr>
              <w:rPr>
                <w:rFonts w:ascii="Times New Roman" w:hAnsi="Times New Roman" w:cs="Times New Roman"/>
              </w:rPr>
            </w:pPr>
            <w:hyperlink r:id="rId17" w:history="1">
              <w:r w:rsidRPr="005D0CDB">
                <w:rPr>
                  <w:rStyle w:val="Hyperlink"/>
                  <w:rFonts w:ascii="Times New Roman" w:hAnsi="Times New Roman" w:cs="Times New Roman"/>
                </w:rPr>
                <w:t>LINEAR ALGEBRA II</w:t>
              </w:r>
            </w:hyperlink>
          </w:p>
        </w:tc>
        <w:tc>
          <w:tcPr>
            <w:tcW w:w="3170" w:type="dxa"/>
            <w:vAlign w:val="center"/>
          </w:tcPr>
          <w:p w14:paraId="1070C328" w14:textId="35CE0652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49" w:type="dxa"/>
            <w:vAlign w:val="bottom"/>
          </w:tcPr>
          <w:p w14:paraId="50FB89E8" w14:textId="796E1170" w:rsidR="00D97D93" w:rsidRPr="005D0CDB" w:rsidRDefault="00D97D93" w:rsidP="009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bookmarkEnd w:id="0"/>
    </w:tbl>
    <w:p w14:paraId="542CC020" w14:textId="77777777" w:rsidR="009F5BC8" w:rsidRPr="00D97D93" w:rsidRDefault="009F5BC8" w:rsidP="00D97D93">
      <w:pPr>
        <w:rPr>
          <w:rFonts w:ascii="Times New Roman" w:hAnsi="Times New Roman" w:cs="Times New Roman"/>
          <w:sz w:val="28"/>
          <w:szCs w:val="28"/>
        </w:rPr>
      </w:pPr>
    </w:p>
    <w:sectPr w:rsidR="009F5BC8" w:rsidRPr="00D97D93" w:rsidSect="00EF3ADB">
      <w:headerReference w:type="default" r:id="rId18"/>
      <w:pgSz w:w="23818" w:h="16834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7C04" w14:textId="77777777" w:rsidR="00977203" w:rsidRDefault="00977203" w:rsidP="00782ACF">
      <w:r>
        <w:separator/>
      </w:r>
    </w:p>
  </w:endnote>
  <w:endnote w:type="continuationSeparator" w:id="0">
    <w:p w14:paraId="1C273A16" w14:textId="77777777" w:rsidR="00977203" w:rsidRDefault="00977203" w:rsidP="0078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347EE" w14:textId="77777777" w:rsidR="00977203" w:rsidRDefault="00977203" w:rsidP="00782ACF">
      <w:r>
        <w:separator/>
      </w:r>
    </w:p>
  </w:footnote>
  <w:footnote w:type="continuationSeparator" w:id="0">
    <w:p w14:paraId="3ACA86E3" w14:textId="77777777" w:rsidR="00977203" w:rsidRDefault="00977203" w:rsidP="0078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F1A5" w14:textId="77777777" w:rsidR="00782ACF" w:rsidRPr="00782ACF" w:rsidRDefault="00782ACF" w:rsidP="00782AC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782ACF">
      <w:rPr>
        <w:rFonts w:ascii="Times New Roman" w:hAnsi="Times New Roman" w:cs="Times New Roman"/>
        <w:b/>
        <w:bCs/>
        <w:sz w:val="36"/>
        <w:szCs w:val="36"/>
      </w:rPr>
      <w:t xml:space="preserve">ARTICULATED COURSES - </w:t>
    </w:r>
    <w:r w:rsidR="007B10C2">
      <w:rPr>
        <w:rFonts w:ascii="Times New Roman" w:hAnsi="Times New Roman" w:cs="Times New Roman"/>
        <w:b/>
        <w:bCs/>
        <w:sz w:val="36"/>
        <w:szCs w:val="36"/>
      </w:rPr>
      <w:t>ASIA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C2"/>
    <w:rsid w:val="000A3F4D"/>
    <w:rsid w:val="0032122E"/>
    <w:rsid w:val="00396104"/>
    <w:rsid w:val="00474024"/>
    <w:rsid w:val="004804BE"/>
    <w:rsid w:val="005D0CDB"/>
    <w:rsid w:val="00770464"/>
    <w:rsid w:val="00782ACF"/>
    <w:rsid w:val="007B10C2"/>
    <w:rsid w:val="00977203"/>
    <w:rsid w:val="009F4C9A"/>
    <w:rsid w:val="009F5BC8"/>
    <w:rsid w:val="00A42A41"/>
    <w:rsid w:val="00CB49BA"/>
    <w:rsid w:val="00D97D93"/>
    <w:rsid w:val="00E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C7FC"/>
  <w15:chartTrackingRefBased/>
  <w15:docId w15:val="{C4AE55D4-B2A2-BF41-9D05-C036605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7402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CF"/>
  </w:style>
  <w:style w:type="paragraph" w:styleId="Footer">
    <w:name w:val="footer"/>
    <w:basedOn w:val="Normal"/>
    <w:link w:val="FooterChar"/>
    <w:uiPriority w:val="99"/>
    <w:unhideWhenUsed/>
    <w:rsid w:val="0078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CF"/>
  </w:style>
  <w:style w:type="character" w:styleId="FollowedHyperlink">
    <w:name w:val="FollowedHyperlink"/>
    <w:basedOn w:val="DefaultParagraphFont"/>
    <w:uiPriority w:val="99"/>
    <w:semiHidden/>
    <w:unhideWhenUsed/>
    <w:rsid w:val="00D97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ap.eap.ucop.edu/Galileo/service/coursecatalog/CoursePublic.aspx?IDs=90782&amp;ParticipationID=V8K4e1%2fa7gI%3d" TargetMode="External"/><Relationship Id="rId13" Type="http://schemas.openxmlformats.org/officeDocument/2006/relationships/hyperlink" Target="https://myeap.eap.ucop.edu/Galileo/service/coursecatalog/CoursePublic.aspx?IDs=93086&amp;ParticipationID=V8K4e1%2fa7gI%3d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yeap.eap.ucop.edu/Galileo/service/coursecatalog/CoursePublic.aspx?IDs=83562&amp;ParticipationID=V8K4e1%2fa7gI%3d" TargetMode="External"/><Relationship Id="rId12" Type="http://schemas.openxmlformats.org/officeDocument/2006/relationships/hyperlink" Target="https://myeap.eap.ucop.edu/Galileo/service/coursecatalog/CoursePublic.aspx?IDs=77795&amp;ParticipationID=V8K4e1%2fa7gI%3d" TargetMode="External"/><Relationship Id="rId17" Type="http://schemas.openxmlformats.org/officeDocument/2006/relationships/hyperlink" Target="https://myeap.eap.ucop.edu/Galileo/service/coursecatalog/CoursePublic.aspx?IDs=84497&amp;ParticipationID=V8K4e1%2fa7gI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eap.eap.ucop.edu/Galileo/service/coursecatalog/CoursePublic.aspx?IDs=82169&amp;ParticipationID=V8K4e1%2fa7gI%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eap.eap.ucop.edu/Galileo/service/coursecatalog/CoursePublic.aspx?IDs=95067&amp;ParticipationID=V8K4e1%2fa7gI%3d" TargetMode="External"/><Relationship Id="rId11" Type="http://schemas.openxmlformats.org/officeDocument/2006/relationships/hyperlink" Target="https://myeap.eap.ucop.edu/Galileo/service/coursecatalog/CoursePublic.aspx?IDs=74788&amp;ParticipationID=V8K4e1%2fa7gI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yeap.eap.ucop.edu/Galileo/service/coursecatalog/CoursePublic.aspx?IDs=84549&amp;ParticipationID=V8K4e1%2fa7gI%3d" TargetMode="External"/><Relationship Id="rId10" Type="http://schemas.openxmlformats.org/officeDocument/2006/relationships/hyperlink" Target="https://myeap.eap.ucop.edu/Galileo/service/coursecatalog/CoursePublic.aspx?IDs=77794&amp;ParticipationID=V8K4e1%2fa7gI%3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yeap.eap.ucop.edu/Galileo/service/coursecatalog/CoursePublic.aspx?IDs=85828&amp;ParticipationID=V8K4e1%2fa7gI%3d" TargetMode="External"/><Relationship Id="rId14" Type="http://schemas.openxmlformats.org/officeDocument/2006/relationships/hyperlink" Target="https://myeap.eap.ucop.edu/Galileo/service/coursecatalog/CoursePublic.aspx?IDs=71640&amp;ParticipationID=V8K4e1%2fa7gI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ogeorge/Library/Group%20Containers/UBF8T346G9.Office/User%20Content.localized/Templates.localized/UCEAP%20wo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UCEAP work.dotx</Template>
  <TotalTime>15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Tamunotubo George</cp:lastModifiedBy>
  <cp:revision>2</cp:revision>
  <dcterms:created xsi:type="dcterms:W3CDTF">2019-09-30T03:15:00Z</dcterms:created>
  <dcterms:modified xsi:type="dcterms:W3CDTF">2019-10-12T21:17:00Z</dcterms:modified>
</cp:coreProperties>
</file>